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价格评估机构备案表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（机构公章）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申请日期：</w:t>
      </w:r>
    </w:p>
    <w:tbl>
      <w:tblPr>
        <w:tblStyle w:val="4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891"/>
        <w:gridCol w:w="1241"/>
        <w:gridCol w:w="115"/>
        <w:gridCol w:w="1661"/>
        <w:gridCol w:w="586"/>
        <w:gridCol w:w="777"/>
        <w:gridCol w:w="9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74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74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工商登记机关</w:t>
            </w:r>
          </w:p>
        </w:tc>
        <w:tc>
          <w:tcPr>
            <w:tcW w:w="390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营业执照编号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专业评估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人员人数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中级职称人    数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高级职称人    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范围</w:t>
            </w:r>
          </w:p>
        </w:tc>
        <w:tc>
          <w:tcPr>
            <w:tcW w:w="674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年月日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审核人：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年月日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审定人：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备案号</w:t>
            </w:r>
          </w:p>
        </w:tc>
        <w:tc>
          <w:tcPr>
            <w:tcW w:w="674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备案附件：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1、企业工商登记《营业执照》（复印件）；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2、价格评估机构行政许可资质证书（新设立机构无需提供）；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3、评估专业人员花名册；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4、评估专业人员证明文件复印件；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058F4175"/>
    <w:rsid w:val="0DED77C2"/>
    <w:rsid w:val="1191653C"/>
    <w:rsid w:val="15BD01E5"/>
    <w:rsid w:val="1903725A"/>
    <w:rsid w:val="1BB17A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Administrator</cp:lastModifiedBy>
  <cp:lastPrinted>2018-04-23T03:30:25Z</cp:lastPrinted>
  <dcterms:modified xsi:type="dcterms:W3CDTF">2018-04-23T03:32:13Z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